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FFE7F" w14:textId="77777777" w:rsidR="00735364" w:rsidRDefault="004059D2" w:rsidP="00735364">
      <w:pPr>
        <w:jc w:val="center"/>
        <w:rPr>
          <w:b/>
          <w:sz w:val="32"/>
        </w:rPr>
      </w:pPr>
      <w:r>
        <w:rPr>
          <w:b/>
          <w:sz w:val="32"/>
        </w:rPr>
        <w:t xml:space="preserve">IZJAVA </w:t>
      </w:r>
      <w:r w:rsidR="00695DD1">
        <w:rPr>
          <w:b/>
          <w:sz w:val="32"/>
        </w:rPr>
        <w:t>SUGLASNOSTI</w:t>
      </w:r>
    </w:p>
    <w:p w14:paraId="7783073B" w14:textId="77777777" w:rsidR="00695DD1" w:rsidRPr="00FA53F5" w:rsidRDefault="00695DD1" w:rsidP="00735364">
      <w:pPr>
        <w:jc w:val="center"/>
        <w:rPr>
          <w:b/>
          <w:sz w:val="32"/>
        </w:rPr>
      </w:pPr>
      <w:r>
        <w:rPr>
          <w:b/>
          <w:sz w:val="32"/>
        </w:rPr>
        <w:t>INVESTITORA - KORISNIKA GROBNOG MJESTA</w:t>
      </w:r>
    </w:p>
    <w:p w14:paraId="78B94C01" w14:textId="77777777" w:rsidR="00695DD1" w:rsidRDefault="00695DD1" w:rsidP="00695DD1">
      <w:pPr>
        <w:jc w:val="center"/>
      </w:pPr>
      <w:r>
        <w:t>(ukoliko ima više sukorisnika potrebna je i njihova suglasnost)</w:t>
      </w:r>
    </w:p>
    <w:p w14:paraId="77A5C004" w14:textId="77777777" w:rsidR="00695DD1" w:rsidRPr="0020543A" w:rsidRDefault="00695DD1" w:rsidP="0020543A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35364" w:rsidRPr="00730EA4" w14:paraId="01772D64" w14:textId="77777777" w:rsidTr="00F77B03">
        <w:trPr>
          <w:trHeight w:hRule="exact" w:val="454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2CC44AD2" w14:textId="77777777" w:rsidR="00735364" w:rsidRPr="00471A53" w:rsidRDefault="00735364" w:rsidP="004059D2">
            <w:pPr>
              <w:pStyle w:val="Bezproreda"/>
              <w:jc w:val="center"/>
              <w:rPr>
                <w:b/>
                <w:sz w:val="28"/>
              </w:rPr>
            </w:pPr>
            <w:r w:rsidRPr="00E473AC">
              <w:rPr>
                <w:b/>
                <w:sz w:val="28"/>
              </w:rPr>
              <w:t xml:space="preserve">PODACI O PODNOSITELJU </w:t>
            </w:r>
            <w:r w:rsidR="004059D2">
              <w:rPr>
                <w:b/>
                <w:sz w:val="28"/>
              </w:rPr>
              <w:t>IZJAVE</w:t>
            </w:r>
          </w:p>
        </w:tc>
      </w:tr>
      <w:tr w:rsidR="00735364" w14:paraId="5899E175" w14:textId="77777777" w:rsidTr="00B459C3">
        <w:trPr>
          <w:trHeight w:hRule="exact" w:val="454"/>
        </w:trPr>
        <w:tc>
          <w:tcPr>
            <w:tcW w:w="2972" w:type="dxa"/>
            <w:vAlign w:val="center"/>
          </w:tcPr>
          <w:p w14:paraId="5414F34C" w14:textId="77777777" w:rsidR="00735364" w:rsidRDefault="00735364" w:rsidP="00B459C3">
            <w:pPr>
              <w:pStyle w:val="Bezproreda"/>
            </w:pPr>
            <w:r>
              <w:t>PREZIME i IME</w:t>
            </w:r>
          </w:p>
        </w:tc>
        <w:tc>
          <w:tcPr>
            <w:tcW w:w="6090" w:type="dxa"/>
            <w:vAlign w:val="center"/>
          </w:tcPr>
          <w:p w14:paraId="42C69DA0" w14:textId="778F3083" w:rsidR="00735364" w:rsidRDefault="00735364" w:rsidP="00EE682C">
            <w:pPr>
              <w:pStyle w:val="Bezproreda"/>
            </w:pPr>
          </w:p>
        </w:tc>
      </w:tr>
      <w:tr w:rsidR="00735364" w14:paraId="3F475097" w14:textId="77777777" w:rsidTr="00B459C3">
        <w:trPr>
          <w:trHeight w:hRule="exact" w:val="454"/>
        </w:trPr>
        <w:tc>
          <w:tcPr>
            <w:tcW w:w="2972" w:type="dxa"/>
            <w:vAlign w:val="center"/>
          </w:tcPr>
          <w:p w14:paraId="226B39A5" w14:textId="77777777" w:rsidR="00735364" w:rsidRDefault="00F94F51" w:rsidP="00B459C3">
            <w:pPr>
              <w:pStyle w:val="Bezproreda"/>
            </w:pPr>
            <w:r>
              <w:t>O I B</w:t>
            </w:r>
          </w:p>
        </w:tc>
        <w:tc>
          <w:tcPr>
            <w:tcW w:w="6090" w:type="dxa"/>
            <w:vAlign w:val="center"/>
          </w:tcPr>
          <w:p w14:paraId="068F3740" w14:textId="25D69631" w:rsidR="00735364" w:rsidRDefault="00735364" w:rsidP="00EE682C">
            <w:pPr>
              <w:pStyle w:val="Bezproreda"/>
            </w:pPr>
          </w:p>
        </w:tc>
      </w:tr>
      <w:tr w:rsidR="00735364" w14:paraId="4F9255A2" w14:textId="77777777" w:rsidTr="00B459C3">
        <w:trPr>
          <w:trHeight w:hRule="exact" w:val="454"/>
        </w:trPr>
        <w:tc>
          <w:tcPr>
            <w:tcW w:w="2972" w:type="dxa"/>
            <w:vAlign w:val="center"/>
          </w:tcPr>
          <w:p w14:paraId="2DEB8F7E" w14:textId="77777777" w:rsidR="00735364" w:rsidRDefault="00F94F51" w:rsidP="00B459C3">
            <w:pPr>
              <w:pStyle w:val="Bezproreda"/>
            </w:pPr>
            <w:r>
              <w:t>ADRESA STANOVANJA</w:t>
            </w:r>
          </w:p>
        </w:tc>
        <w:tc>
          <w:tcPr>
            <w:tcW w:w="6090" w:type="dxa"/>
            <w:vAlign w:val="center"/>
          </w:tcPr>
          <w:p w14:paraId="40EC980F" w14:textId="62DBA56F" w:rsidR="00735364" w:rsidRDefault="00735364" w:rsidP="00EE682C">
            <w:pPr>
              <w:pStyle w:val="Bezproreda"/>
            </w:pPr>
          </w:p>
        </w:tc>
      </w:tr>
      <w:tr w:rsidR="00735364" w14:paraId="6AD2CDCE" w14:textId="77777777" w:rsidTr="00B459C3">
        <w:trPr>
          <w:trHeight w:hRule="exact" w:val="454"/>
        </w:trPr>
        <w:tc>
          <w:tcPr>
            <w:tcW w:w="2972" w:type="dxa"/>
            <w:vAlign w:val="center"/>
          </w:tcPr>
          <w:p w14:paraId="3BEC0E0E" w14:textId="77777777" w:rsidR="00735364" w:rsidRDefault="00735364" w:rsidP="00A756DA">
            <w:pPr>
              <w:pStyle w:val="Bezproreda"/>
            </w:pPr>
            <w:r>
              <w:t xml:space="preserve">KONTAKT </w:t>
            </w:r>
            <w:r w:rsidR="001152D4">
              <w:t>(</w:t>
            </w:r>
            <w:r w:rsidR="00597FE4">
              <w:t>mobitel</w:t>
            </w:r>
            <w:r w:rsidR="001152D4">
              <w:t>, e-mail)</w:t>
            </w:r>
          </w:p>
        </w:tc>
        <w:tc>
          <w:tcPr>
            <w:tcW w:w="6090" w:type="dxa"/>
            <w:vAlign w:val="center"/>
          </w:tcPr>
          <w:p w14:paraId="69E3FFA2" w14:textId="00D3ED84" w:rsidR="00735364" w:rsidRDefault="00735364" w:rsidP="00EE682C">
            <w:pPr>
              <w:pStyle w:val="Bezproreda"/>
            </w:pPr>
          </w:p>
        </w:tc>
      </w:tr>
    </w:tbl>
    <w:p w14:paraId="342E3D84" w14:textId="77777777" w:rsidR="00735364" w:rsidRDefault="00735364" w:rsidP="00BD4953">
      <w:pPr>
        <w:pStyle w:val="Bezproreda"/>
        <w:rPr>
          <w:sz w:val="14"/>
        </w:rPr>
      </w:pPr>
    </w:p>
    <w:p w14:paraId="6CFAB729" w14:textId="77777777" w:rsidR="00695DD1" w:rsidRPr="00695DD1" w:rsidRDefault="00695DD1" w:rsidP="00695DD1">
      <w:pPr>
        <w:pStyle w:val="Bezproreda"/>
      </w:pPr>
      <w:r w:rsidRPr="00695DD1">
        <w:t xml:space="preserve">Izjavljujem da sam </w:t>
      </w:r>
      <w:sdt>
        <w:sdtPr>
          <w:id w:val="-1522003079"/>
          <w:placeholder>
            <w:docPart w:val="8150381AF25F4FB99F3AD4AD3AA29980"/>
          </w:placeholder>
          <w:showingPlcHdr/>
          <w:text/>
        </w:sdtPr>
        <w:sdtEndPr/>
        <w:sdtContent>
          <w:r>
            <w:rPr>
              <w:rStyle w:val="Tekstrezerviranogmjesta"/>
            </w:rPr>
            <w:t>korisni</w:t>
          </w:r>
          <w:r w:rsidR="00A274F8">
            <w:rPr>
              <w:rStyle w:val="Tekstrezerviranogmjesta"/>
            </w:rPr>
            <w:t>k</w:t>
          </w:r>
          <w:r>
            <w:rPr>
              <w:rStyle w:val="Tekstrezerviranogmjesta"/>
            </w:rPr>
            <w:t>/sukorisnik</w:t>
          </w:r>
        </w:sdtContent>
      </w:sdt>
      <w:r w:rsidRPr="00695DD1">
        <w:t xml:space="preserve"> grobnog mjesta</w:t>
      </w:r>
      <w:r>
        <w:t>:</w:t>
      </w:r>
    </w:p>
    <w:p w14:paraId="6951814D" w14:textId="77777777" w:rsidR="00695DD1" w:rsidRPr="00BD4953" w:rsidRDefault="00695DD1" w:rsidP="00BD4953">
      <w:pPr>
        <w:pStyle w:val="Bezproreda"/>
        <w:rPr>
          <w:sz w:val="1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1473"/>
        <w:gridCol w:w="1813"/>
        <w:gridCol w:w="1813"/>
      </w:tblGrid>
      <w:tr w:rsidR="00735364" w:rsidRPr="00730EA4" w14:paraId="2EB8B471" w14:textId="77777777" w:rsidTr="00857E47">
        <w:trPr>
          <w:trHeight w:hRule="exact" w:val="454"/>
        </w:trPr>
        <w:tc>
          <w:tcPr>
            <w:tcW w:w="9063" w:type="dxa"/>
            <w:gridSpan w:val="5"/>
            <w:shd w:val="clear" w:color="auto" w:fill="BFBFBF" w:themeFill="background1" w:themeFillShade="BF"/>
            <w:vAlign w:val="center"/>
          </w:tcPr>
          <w:p w14:paraId="76DA45E7" w14:textId="77777777" w:rsidR="00735364" w:rsidRPr="00730EA4" w:rsidRDefault="00857E47" w:rsidP="00730EA4">
            <w:pPr>
              <w:pStyle w:val="Bezprored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PODACI O GROBNOM MJESTU</w:t>
            </w:r>
          </w:p>
        </w:tc>
      </w:tr>
      <w:tr w:rsidR="00857E47" w:rsidRPr="00857E47" w14:paraId="3366C375" w14:textId="77777777" w:rsidTr="00B47C6F">
        <w:trPr>
          <w:trHeight w:val="444"/>
        </w:trPr>
        <w:tc>
          <w:tcPr>
            <w:tcW w:w="2405" w:type="dxa"/>
            <w:vAlign w:val="center"/>
          </w:tcPr>
          <w:p w14:paraId="7EEF20E6" w14:textId="77777777" w:rsidR="00857E47" w:rsidRPr="00857E47" w:rsidRDefault="00857E47" w:rsidP="00857E47">
            <w:pPr>
              <w:pStyle w:val="Bezproreda"/>
              <w:jc w:val="center"/>
            </w:pPr>
            <w:r w:rsidRPr="00857E47">
              <w:t>GROBLJE</w:t>
            </w:r>
          </w:p>
        </w:tc>
        <w:tc>
          <w:tcPr>
            <w:tcW w:w="1559" w:type="dxa"/>
            <w:vAlign w:val="center"/>
          </w:tcPr>
          <w:p w14:paraId="36CE0D31" w14:textId="77777777" w:rsidR="00857E47" w:rsidRPr="00857E47" w:rsidRDefault="00857E47" w:rsidP="00857E47">
            <w:pPr>
              <w:pStyle w:val="Bezproreda"/>
              <w:jc w:val="center"/>
            </w:pPr>
            <w:r w:rsidRPr="00857E47">
              <w:t>ODJEL</w:t>
            </w:r>
          </w:p>
        </w:tc>
        <w:tc>
          <w:tcPr>
            <w:tcW w:w="1473" w:type="dxa"/>
            <w:vAlign w:val="center"/>
          </w:tcPr>
          <w:p w14:paraId="19DCF189" w14:textId="77777777" w:rsidR="00857E47" w:rsidRPr="00857E47" w:rsidRDefault="00857E47" w:rsidP="00857E47">
            <w:pPr>
              <w:pStyle w:val="Bezproreda"/>
              <w:jc w:val="center"/>
            </w:pPr>
            <w:r w:rsidRPr="00857E47">
              <w:t>POLJE</w:t>
            </w:r>
          </w:p>
        </w:tc>
        <w:tc>
          <w:tcPr>
            <w:tcW w:w="1813" w:type="dxa"/>
            <w:vAlign w:val="center"/>
          </w:tcPr>
          <w:p w14:paraId="4C2ADB5A" w14:textId="77777777" w:rsidR="00857E47" w:rsidRPr="00857E47" w:rsidRDefault="00857E47" w:rsidP="00857E47">
            <w:pPr>
              <w:pStyle w:val="Bezproreda"/>
              <w:jc w:val="center"/>
            </w:pPr>
            <w:r w:rsidRPr="00857E47">
              <w:t>RAZRED</w:t>
            </w:r>
          </w:p>
        </w:tc>
        <w:tc>
          <w:tcPr>
            <w:tcW w:w="1813" w:type="dxa"/>
            <w:vAlign w:val="center"/>
          </w:tcPr>
          <w:p w14:paraId="232DE995" w14:textId="77777777" w:rsidR="00857E47" w:rsidRPr="00857E47" w:rsidRDefault="00857E47" w:rsidP="00857E47">
            <w:pPr>
              <w:pStyle w:val="Bezproreda"/>
              <w:jc w:val="center"/>
            </w:pPr>
            <w:r w:rsidRPr="00857E47">
              <w:t>BROJ GROBA</w:t>
            </w:r>
          </w:p>
        </w:tc>
      </w:tr>
      <w:tr w:rsidR="00857E47" w:rsidRPr="00BD6F11" w14:paraId="7157C27D" w14:textId="77777777" w:rsidTr="00B47C6F">
        <w:trPr>
          <w:trHeight w:val="444"/>
        </w:trPr>
        <w:tc>
          <w:tcPr>
            <w:tcW w:w="2405" w:type="dxa"/>
            <w:vAlign w:val="center"/>
          </w:tcPr>
          <w:p w14:paraId="0865408A" w14:textId="421998C0" w:rsidR="00857E47" w:rsidRPr="00BD6F11" w:rsidRDefault="00857E47" w:rsidP="00BD6F11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F69AA3A" w14:textId="57B1265D" w:rsidR="00857E47" w:rsidRPr="00BD6F11" w:rsidRDefault="00857E47" w:rsidP="00BD6F11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14:paraId="03B4407A" w14:textId="1B639E00" w:rsidR="00857E47" w:rsidRPr="00BD6F11" w:rsidRDefault="00857E47" w:rsidP="00BD6F11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14:paraId="351A2DC9" w14:textId="6C3DD6BA" w:rsidR="00857E47" w:rsidRPr="00BD6F11" w:rsidRDefault="00857E47" w:rsidP="00BD6F11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14:paraId="485B4AF7" w14:textId="10F042C2" w:rsidR="00857E47" w:rsidRPr="00BD6F11" w:rsidRDefault="00857E47" w:rsidP="00BD6F11">
            <w:pPr>
              <w:pStyle w:val="Bezproreda"/>
              <w:jc w:val="center"/>
              <w:rPr>
                <w:b/>
              </w:rPr>
            </w:pPr>
          </w:p>
        </w:tc>
      </w:tr>
    </w:tbl>
    <w:p w14:paraId="4ECD30AB" w14:textId="77777777" w:rsidR="00735364" w:rsidRDefault="00735364" w:rsidP="00BD4953">
      <w:pPr>
        <w:pStyle w:val="Bezproreda"/>
        <w:rPr>
          <w:sz w:val="14"/>
        </w:rPr>
      </w:pPr>
    </w:p>
    <w:p w14:paraId="30D0E252" w14:textId="77777777" w:rsidR="00FC798F" w:rsidRPr="00BD4953" w:rsidRDefault="00FC798F" w:rsidP="00BD4953">
      <w:pPr>
        <w:pStyle w:val="Bezproreda"/>
        <w:rPr>
          <w:sz w:val="1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364" w:rsidRPr="00730EA4" w14:paraId="5312AC2C" w14:textId="77777777" w:rsidTr="00F77B03">
        <w:trPr>
          <w:trHeight w:hRule="exact" w:val="567"/>
        </w:trPr>
        <w:tc>
          <w:tcPr>
            <w:tcW w:w="9062" w:type="dxa"/>
            <w:shd w:val="clear" w:color="auto" w:fill="BFBFBF" w:themeFill="background1" w:themeFillShade="BF"/>
            <w:vAlign w:val="center"/>
          </w:tcPr>
          <w:p w14:paraId="5887213B" w14:textId="77777777" w:rsidR="00735364" w:rsidRPr="00C157FA" w:rsidRDefault="00FC798F" w:rsidP="00730EA4">
            <w:pPr>
              <w:pStyle w:val="Bezproreda"/>
              <w:jc w:val="center"/>
              <w:rPr>
                <w:b/>
                <w:spacing w:val="100"/>
                <w:sz w:val="28"/>
              </w:rPr>
            </w:pPr>
            <w:r w:rsidRPr="00C157FA">
              <w:rPr>
                <w:b/>
                <w:spacing w:val="100"/>
                <w:sz w:val="40"/>
              </w:rPr>
              <w:t>IZJAVA</w:t>
            </w:r>
          </w:p>
        </w:tc>
      </w:tr>
      <w:tr w:rsidR="00735364" w14:paraId="1D0A8D4B" w14:textId="77777777" w:rsidTr="00695DD1">
        <w:trPr>
          <w:trHeight w:val="1934"/>
        </w:trPr>
        <w:tc>
          <w:tcPr>
            <w:tcW w:w="9062" w:type="dxa"/>
            <w:vAlign w:val="center"/>
          </w:tcPr>
          <w:p w14:paraId="0E6408BA" w14:textId="77777777" w:rsidR="00695DD1" w:rsidRPr="00695DD1" w:rsidRDefault="00695DD1" w:rsidP="00695DD1">
            <w:pPr>
              <w:jc w:val="both"/>
              <w:rPr>
                <w:b/>
              </w:rPr>
            </w:pPr>
            <w:r w:rsidRPr="00695DD1">
              <w:rPr>
                <w:b/>
              </w:rPr>
              <w:t>Ovom izjavom dajem suglasnost da u moje ime Zagrebački holding d.o.o., Podružnica Gradska groblja, Zagreb, Aleja Hermanna Bollea 27 preda zahtjev za</w:t>
            </w:r>
            <w:r>
              <w:rPr>
                <w:b/>
              </w:rPr>
              <w:t xml:space="preserve"> </w:t>
            </w:r>
            <w:r w:rsidRPr="00695DD1">
              <w:rPr>
                <w:b/>
              </w:rPr>
              <w:t>izdavanje</w:t>
            </w:r>
            <w:r>
              <w:rPr>
                <w:b/>
              </w:rPr>
              <w:t xml:space="preserve"> </w:t>
            </w:r>
            <w:r w:rsidRPr="00695DD1">
              <w:rPr>
                <w:b/>
              </w:rPr>
              <w:t>pre</w:t>
            </w:r>
            <w:r>
              <w:rPr>
                <w:b/>
              </w:rPr>
              <w:t>thodnog</w:t>
            </w:r>
            <w:r w:rsidR="00381C42">
              <w:rPr>
                <w:b/>
              </w:rPr>
              <w:t xml:space="preserve"> odobrenja</w:t>
            </w:r>
            <w:r>
              <w:rPr>
                <w:b/>
              </w:rPr>
              <w:t xml:space="preserve"> </w:t>
            </w:r>
            <w:r w:rsidRPr="00695DD1">
              <w:rPr>
                <w:b/>
              </w:rPr>
              <w:t>za izvođenje</w:t>
            </w:r>
            <w:r>
              <w:rPr>
                <w:b/>
              </w:rPr>
              <w:t xml:space="preserve"> </w:t>
            </w:r>
            <w:r w:rsidRPr="00695DD1">
              <w:rPr>
                <w:b/>
              </w:rPr>
              <w:t>radova</w:t>
            </w:r>
            <w:r>
              <w:rPr>
                <w:b/>
              </w:rPr>
              <w:t xml:space="preserve"> </w:t>
            </w:r>
            <w:r w:rsidRPr="00695DD1">
              <w:rPr>
                <w:b/>
              </w:rPr>
              <w:t>za</w:t>
            </w:r>
            <w:r>
              <w:rPr>
                <w:b/>
              </w:rPr>
              <w:t xml:space="preserve"> </w:t>
            </w:r>
            <w:r w:rsidRPr="00695DD1">
              <w:rPr>
                <w:b/>
              </w:rPr>
              <w:t>uređenje</w:t>
            </w:r>
            <w:r>
              <w:rPr>
                <w:b/>
              </w:rPr>
              <w:t xml:space="preserve"> </w:t>
            </w:r>
            <w:r w:rsidRPr="00695DD1">
              <w:rPr>
                <w:b/>
              </w:rPr>
              <w:t>navedenog</w:t>
            </w:r>
            <w:r>
              <w:rPr>
                <w:b/>
              </w:rPr>
              <w:t xml:space="preserve"> </w:t>
            </w:r>
            <w:r w:rsidRPr="00695DD1">
              <w:rPr>
                <w:b/>
              </w:rPr>
              <w:t>grobnog</w:t>
            </w:r>
            <w:r>
              <w:rPr>
                <w:b/>
              </w:rPr>
              <w:t xml:space="preserve"> </w:t>
            </w:r>
            <w:r w:rsidRPr="00695DD1">
              <w:rPr>
                <w:b/>
              </w:rPr>
              <w:t>mjesta.</w:t>
            </w:r>
          </w:p>
          <w:p w14:paraId="2EAF7AE6" w14:textId="77777777" w:rsidR="00B47C6F" w:rsidRDefault="00695DD1" w:rsidP="00A274F8">
            <w:pPr>
              <w:jc w:val="both"/>
            </w:pPr>
            <w:r w:rsidRPr="00695DD1">
              <w:rPr>
                <w:b/>
              </w:rPr>
              <w:t>Ovu</w:t>
            </w:r>
            <w:r>
              <w:rPr>
                <w:b/>
              </w:rPr>
              <w:t xml:space="preserve"> </w:t>
            </w:r>
            <w:r w:rsidRPr="00695DD1">
              <w:rPr>
                <w:b/>
              </w:rPr>
              <w:t>izjavu</w:t>
            </w:r>
            <w:r>
              <w:rPr>
                <w:b/>
              </w:rPr>
              <w:t xml:space="preserve"> </w:t>
            </w:r>
            <w:r w:rsidRPr="00695DD1">
              <w:rPr>
                <w:b/>
              </w:rPr>
              <w:t>dajemo</w:t>
            </w:r>
            <w:r>
              <w:rPr>
                <w:b/>
              </w:rPr>
              <w:t xml:space="preserve"> </w:t>
            </w:r>
            <w:r w:rsidRPr="00695DD1">
              <w:rPr>
                <w:b/>
              </w:rPr>
              <w:t>isključivo</w:t>
            </w:r>
            <w:r>
              <w:rPr>
                <w:b/>
              </w:rPr>
              <w:t xml:space="preserve"> </w:t>
            </w:r>
            <w:r w:rsidRPr="00695DD1">
              <w:rPr>
                <w:b/>
              </w:rPr>
              <w:t>za navedeni</w:t>
            </w:r>
            <w:r>
              <w:rPr>
                <w:b/>
              </w:rPr>
              <w:t xml:space="preserve"> </w:t>
            </w:r>
            <w:r w:rsidR="002A3193">
              <w:rPr>
                <w:b/>
              </w:rPr>
              <w:t>postupak</w:t>
            </w:r>
            <w:r w:rsidRPr="00695DD1">
              <w:rPr>
                <w:b/>
              </w:rPr>
              <w:t xml:space="preserve"> te se u druge svrhe ne može upotrijebiti.</w:t>
            </w:r>
          </w:p>
        </w:tc>
      </w:tr>
    </w:tbl>
    <w:p w14:paraId="38DB3184" w14:textId="77777777" w:rsidR="00880495" w:rsidRDefault="00880495" w:rsidP="00880495">
      <w:pPr>
        <w:jc w:val="center"/>
        <w:rPr>
          <w:b/>
          <w:i/>
          <w:sz w:val="6"/>
        </w:rPr>
      </w:pPr>
    </w:p>
    <w:p w14:paraId="4C07626E" w14:textId="77777777" w:rsidR="00695DD1" w:rsidRDefault="00695DD1" w:rsidP="00880495">
      <w:pPr>
        <w:jc w:val="center"/>
        <w:rPr>
          <w:b/>
          <w:i/>
          <w:sz w:val="6"/>
        </w:rPr>
      </w:pPr>
    </w:p>
    <w:p w14:paraId="5257E8C2" w14:textId="77777777" w:rsidR="00695DD1" w:rsidRPr="009074C3" w:rsidRDefault="00695DD1" w:rsidP="00880495">
      <w:pPr>
        <w:jc w:val="center"/>
        <w:rPr>
          <w:b/>
          <w:i/>
          <w:sz w:val="6"/>
        </w:rPr>
      </w:pPr>
    </w:p>
    <w:tbl>
      <w:tblPr>
        <w:tblStyle w:val="Reetkatablice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830"/>
        <w:gridCol w:w="1560"/>
      </w:tblGrid>
      <w:tr w:rsidR="00D61902" w14:paraId="312E9F8C" w14:textId="77777777" w:rsidTr="00D61902">
        <w:trPr>
          <w:trHeight w:hRule="exact" w:val="365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189294E" w14:textId="77777777" w:rsidR="00D61902" w:rsidRPr="00730EA4" w:rsidRDefault="00D61902" w:rsidP="00D61902">
            <w:pPr>
              <w:pStyle w:val="Bezproreda"/>
              <w:rPr>
                <w:b/>
              </w:rPr>
            </w:pPr>
            <w:r w:rsidRPr="00730EA4">
              <w:rPr>
                <w:b/>
              </w:rPr>
              <w:t>DATUM PREDAJE ZAHTJEVA</w:t>
            </w:r>
          </w:p>
        </w:tc>
        <w:tc>
          <w:tcPr>
            <w:tcW w:w="1560" w:type="dxa"/>
            <w:vAlign w:val="center"/>
          </w:tcPr>
          <w:p w14:paraId="56024C1C" w14:textId="1C6558F0" w:rsidR="00D61902" w:rsidRDefault="00D61902" w:rsidP="00D61902">
            <w:pPr>
              <w:pStyle w:val="Bezproreda"/>
              <w:jc w:val="center"/>
            </w:pPr>
          </w:p>
        </w:tc>
      </w:tr>
    </w:tbl>
    <w:p w14:paraId="64AB7B60" w14:textId="77777777" w:rsidR="00BD6F11" w:rsidRPr="00447051" w:rsidRDefault="00BD6F11" w:rsidP="00BD6F11">
      <w:pPr>
        <w:rPr>
          <w:b/>
          <w:i/>
        </w:rPr>
      </w:pPr>
    </w:p>
    <w:p w14:paraId="21A8F096" w14:textId="77777777" w:rsidR="00857E47" w:rsidRDefault="00880495" w:rsidP="00030322">
      <w:pPr>
        <w:pStyle w:val="Bezproreda"/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_______________________________________</w:t>
      </w:r>
    </w:p>
    <w:p w14:paraId="692274BE" w14:textId="77777777" w:rsidR="00857E47" w:rsidRPr="00030322" w:rsidRDefault="00880495" w:rsidP="00030322">
      <w:pPr>
        <w:pStyle w:val="Bezproreda"/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61902"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61902"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61902"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61902"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61902"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61902"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Potpis</w:t>
      </w:r>
    </w:p>
    <w:sectPr w:rsidR="00857E47" w:rsidRPr="00030322" w:rsidSect="005D537E">
      <w:headerReference w:type="default" r:id="rId7"/>
      <w:footerReference w:type="even" r:id="rId8"/>
      <w:footerReference w:type="default" r:id="rId9"/>
      <w:pgSz w:w="11909" w:h="16834"/>
      <w:pgMar w:top="1985" w:right="1418" w:bottom="1418" w:left="1418" w:header="397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ABED9" w14:textId="77777777" w:rsidR="005D537E" w:rsidRDefault="005D537E">
      <w:r>
        <w:separator/>
      </w:r>
    </w:p>
  </w:endnote>
  <w:endnote w:type="continuationSeparator" w:id="0">
    <w:p w14:paraId="3DEE0817" w14:textId="77777777" w:rsidR="005D537E" w:rsidRDefault="005D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CRO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8717D" w14:textId="77777777" w:rsidR="00680AF6" w:rsidRDefault="00D32983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9D6BF3F" w14:textId="77777777" w:rsidR="00680AF6" w:rsidRDefault="00680AF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44D0" w14:textId="77777777" w:rsidR="00680AF6" w:rsidRDefault="00D32983">
    <w:pPr>
      <w:pStyle w:val="Podnoje"/>
      <w:ind w:left="-1418"/>
      <w:jc w:val="right"/>
      <w:rPr>
        <w:rFonts w:ascii="Times New Roman" w:hAnsi="Times New Roman"/>
        <w:color w:val="000000"/>
        <w:sz w:val="20"/>
        <w:lang w:val="hr-HR"/>
      </w:rPr>
    </w:pPr>
    <w:r>
      <w:rPr>
        <w:rStyle w:val="Brojstranice"/>
        <w:rFonts w:ascii="Arial" w:hAnsi="Arial"/>
        <w:sz w:val="18"/>
      </w:rPr>
      <w:fldChar w:fldCharType="begin"/>
    </w:r>
    <w:r>
      <w:rPr>
        <w:rStyle w:val="Brojstranice"/>
        <w:rFonts w:ascii="Arial" w:hAnsi="Arial"/>
        <w:sz w:val="18"/>
      </w:rPr>
      <w:instrText xml:space="preserve"> PAGE </w:instrText>
    </w:r>
    <w:r>
      <w:rPr>
        <w:rStyle w:val="Brojstranice"/>
        <w:rFonts w:ascii="Arial" w:hAnsi="Arial"/>
        <w:sz w:val="18"/>
      </w:rPr>
      <w:fldChar w:fldCharType="separate"/>
    </w:r>
    <w:r w:rsidR="004A35FE">
      <w:rPr>
        <w:rStyle w:val="Brojstranice"/>
        <w:rFonts w:ascii="Arial" w:hAnsi="Arial"/>
        <w:noProof/>
        <w:sz w:val="18"/>
      </w:rPr>
      <w:t>1</w:t>
    </w:r>
    <w:r>
      <w:rPr>
        <w:rStyle w:val="Brojstranice"/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/1 </w:t>
    </w:r>
  </w:p>
  <w:p w14:paraId="5D3DA552" w14:textId="77777777" w:rsidR="00680AF6" w:rsidRDefault="002A0C9F" w:rsidP="00296DA7">
    <w:pPr>
      <w:pStyle w:val="Podnoje"/>
      <w:ind w:left="-1418"/>
      <w:jc w:val="right"/>
      <w:rPr>
        <w:rFonts w:ascii="Times New Roman" w:hAnsi="Times New Roman"/>
        <w:color w:val="000000"/>
        <w:sz w:val="20"/>
        <w:lang w:val="hr-HR"/>
      </w:rPr>
    </w:pPr>
    <w:r>
      <w:rPr>
        <w:rFonts w:ascii="Times New Roman" w:hAnsi="Times New Roman"/>
        <w:noProof/>
        <w:color w:val="000000"/>
        <w:sz w:val="20"/>
        <w:lang w:val="hr-HR" w:eastAsia="hr-HR"/>
      </w:rPr>
      <w:drawing>
        <wp:inline distT="0" distB="0" distL="0" distR="0" wp14:anchorId="37CF1AB6" wp14:editId="1F40939B">
          <wp:extent cx="5760720" cy="816246"/>
          <wp:effectExtent l="0" t="0" r="0" b="317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KST FOOTE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3724" cy="818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8C68A" w14:textId="77777777" w:rsidR="005D537E" w:rsidRDefault="005D537E">
      <w:r>
        <w:separator/>
      </w:r>
    </w:p>
  </w:footnote>
  <w:footnote w:type="continuationSeparator" w:id="0">
    <w:p w14:paraId="1F895A98" w14:textId="77777777" w:rsidR="005D537E" w:rsidRDefault="005D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ACF4B" w14:textId="77777777" w:rsidR="00680AF6" w:rsidRDefault="00150039" w:rsidP="00B432A6">
    <w:pPr>
      <w:pStyle w:val="Zaglavlje"/>
    </w:pPr>
    <w:r>
      <w:rPr>
        <w:noProof/>
        <w:szCs w:val="24"/>
        <w:lang w:eastAsia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13B5C46" wp14:editId="2D4FA5E7">
              <wp:simplePos x="0" y="0"/>
              <wp:positionH relativeFrom="column">
                <wp:posOffset>5229225</wp:posOffset>
              </wp:positionH>
              <wp:positionV relativeFrom="paragraph">
                <wp:posOffset>153670</wp:posOffset>
              </wp:positionV>
              <wp:extent cx="847725" cy="387350"/>
              <wp:effectExtent l="0" t="0" r="0" b="0"/>
              <wp:wrapSquare wrapText="bothSides"/>
              <wp:docPr id="217" name="Tekstni okvir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387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B72D6" w14:textId="77777777" w:rsidR="00150039" w:rsidRDefault="00C63819" w:rsidP="00150039">
                          <w:r>
                            <w:t>OB-325</w:t>
                          </w:r>
                          <w:r w:rsidR="00150039">
                            <w:t>/0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3B5C46" id="_x0000_t202" coordsize="21600,21600" o:spt="202" path="m,l,21600r21600,l21600,xe">
              <v:stroke joinstyle="miter"/>
              <v:path gradientshapeok="t" o:connecttype="rect"/>
            </v:shapetype>
            <v:shape id="Tekstni okvir 217" o:spid="_x0000_s1026" type="#_x0000_t202" style="position:absolute;margin-left:411.75pt;margin-top:12.1pt;width:66.75pt;height:30.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" filled="f" stroked="f">
              <v:textbox style="mso-fit-shape-to-text:t">
                <w:txbxContent>
                  <w:p w14:paraId="0B6B72D6" w14:textId="77777777" w:rsidR="00150039" w:rsidRDefault="00C63819" w:rsidP="00150039">
                    <w:r>
                      <w:t>OB-325</w:t>
                    </w:r>
                    <w:r w:rsidR="00150039">
                      <w:t>/0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32983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639C496F" wp14:editId="7DBA2234">
          <wp:simplePos x="0" y="0"/>
          <wp:positionH relativeFrom="column">
            <wp:posOffset>22225</wp:posOffset>
          </wp:positionH>
          <wp:positionV relativeFrom="paragraph">
            <wp:posOffset>155575</wp:posOffset>
          </wp:positionV>
          <wp:extent cx="1696720" cy="467995"/>
          <wp:effectExtent l="19050" t="0" r="0" b="0"/>
          <wp:wrapNone/>
          <wp:docPr id="3" name="Slika 3" descr="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ldi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5F4A88" w14:textId="77777777" w:rsidR="00680AF6" w:rsidRPr="00B432A6" w:rsidRDefault="002A0C9F" w:rsidP="00B432A6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8BF20E5" wp14:editId="075DE2B6">
          <wp:simplePos x="0" y="0"/>
          <wp:positionH relativeFrom="column">
            <wp:posOffset>4128770</wp:posOffset>
          </wp:positionH>
          <wp:positionV relativeFrom="paragraph">
            <wp:posOffset>34925</wp:posOffset>
          </wp:positionV>
          <wp:extent cx="1172210" cy="499745"/>
          <wp:effectExtent l="0" t="0" r="889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23AF1"/>
    <w:multiLevelType w:val="hybridMultilevel"/>
    <w:tmpl w:val="E48A2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6416"/>
    <w:multiLevelType w:val="multilevel"/>
    <w:tmpl w:val="E0EC82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6E6E3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68297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6351333">
    <w:abstractNumId w:val="0"/>
  </w:num>
  <w:num w:numId="2" w16cid:durableId="1355962222">
    <w:abstractNumId w:val="2"/>
  </w:num>
  <w:num w:numId="3" w16cid:durableId="1498382202">
    <w:abstractNumId w:val="3"/>
  </w:num>
  <w:num w:numId="4" w16cid:durableId="96358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FE"/>
    <w:rsid w:val="00001A60"/>
    <w:rsid w:val="00030322"/>
    <w:rsid w:val="000378F8"/>
    <w:rsid w:val="0009277D"/>
    <w:rsid w:val="000F10D7"/>
    <w:rsid w:val="001152D4"/>
    <w:rsid w:val="00150039"/>
    <w:rsid w:val="00151B0C"/>
    <w:rsid w:val="001544CC"/>
    <w:rsid w:val="0020543A"/>
    <w:rsid w:val="00235FC1"/>
    <w:rsid w:val="002A0C9F"/>
    <w:rsid w:val="002A3193"/>
    <w:rsid w:val="002B780F"/>
    <w:rsid w:val="002E019D"/>
    <w:rsid w:val="002E4C11"/>
    <w:rsid w:val="0030130D"/>
    <w:rsid w:val="00354BD7"/>
    <w:rsid w:val="0037605D"/>
    <w:rsid w:val="00377489"/>
    <w:rsid w:val="00381C42"/>
    <w:rsid w:val="003C4B0F"/>
    <w:rsid w:val="003D0DB1"/>
    <w:rsid w:val="003E7599"/>
    <w:rsid w:val="004059D2"/>
    <w:rsid w:val="00447051"/>
    <w:rsid w:val="00466BF8"/>
    <w:rsid w:val="004A35FE"/>
    <w:rsid w:val="005108E8"/>
    <w:rsid w:val="00535456"/>
    <w:rsid w:val="00540B9F"/>
    <w:rsid w:val="00542E89"/>
    <w:rsid w:val="00560FF9"/>
    <w:rsid w:val="00585566"/>
    <w:rsid w:val="00594984"/>
    <w:rsid w:val="00597FE4"/>
    <w:rsid w:val="005B3022"/>
    <w:rsid w:val="005C5866"/>
    <w:rsid w:val="005C7FFC"/>
    <w:rsid w:val="005D537E"/>
    <w:rsid w:val="006335FF"/>
    <w:rsid w:val="00675F4D"/>
    <w:rsid w:val="00680AF6"/>
    <w:rsid w:val="00695DD1"/>
    <w:rsid w:val="00697D6C"/>
    <w:rsid w:val="006A7094"/>
    <w:rsid w:val="006B6766"/>
    <w:rsid w:val="006C289C"/>
    <w:rsid w:val="006E4D36"/>
    <w:rsid w:val="007225B1"/>
    <w:rsid w:val="00730EA4"/>
    <w:rsid w:val="00735364"/>
    <w:rsid w:val="007716EB"/>
    <w:rsid w:val="007B23B6"/>
    <w:rsid w:val="007B53E6"/>
    <w:rsid w:val="007B671E"/>
    <w:rsid w:val="007D238A"/>
    <w:rsid w:val="007D7E7A"/>
    <w:rsid w:val="007E2CA9"/>
    <w:rsid w:val="007E58CF"/>
    <w:rsid w:val="007E76AA"/>
    <w:rsid w:val="008529FC"/>
    <w:rsid w:val="00857E47"/>
    <w:rsid w:val="008722F1"/>
    <w:rsid w:val="00872C38"/>
    <w:rsid w:val="00880495"/>
    <w:rsid w:val="008B227A"/>
    <w:rsid w:val="008C526B"/>
    <w:rsid w:val="008E2456"/>
    <w:rsid w:val="009074C3"/>
    <w:rsid w:val="00935CAF"/>
    <w:rsid w:val="009553D5"/>
    <w:rsid w:val="009945E2"/>
    <w:rsid w:val="00A16750"/>
    <w:rsid w:val="00A26032"/>
    <w:rsid w:val="00A274F8"/>
    <w:rsid w:val="00A6205F"/>
    <w:rsid w:val="00A70A37"/>
    <w:rsid w:val="00A756DA"/>
    <w:rsid w:val="00A75B06"/>
    <w:rsid w:val="00A83617"/>
    <w:rsid w:val="00A96190"/>
    <w:rsid w:val="00AA6A82"/>
    <w:rsid w:val="00B429E7"/>
    <w:rsid w:val="00B459C3"/>
    <w:rsid w:val="00B47775"/>
    <w:rsid w:val="00B47C6F"/>
    <w:rsid w:val="00B47F22"/>
    <w:rsid w:val="00B86F6E"/>
    <w:rsid w:val="00BD4953"/>
    <w:rsid w:val="00BD6F11"/>
    <w:rsid w:val="00BD7453"/>
    <w:rsid w:val="00BE65F5"/>
    <w:rsid w:val="00C157FA"/>
    <w:rsid w:val="00C31F56"/>
    <w:rsid w:val="00C366EA"/>
    <w:rsid w:val="00C63819"/>
    <w:rsid w:val="00C87500"/>
    <w:rsid w:val="00CA0FF2"/>
    <w:rsid w:val="00CB1145"/>
    <w:rsid w:val="00CC2FBE"/>
    <w:rsid w:val="00CD0EAA"/>
    <w:rsid w:val="00CD4221"/>
    <w:rsid w:val="00CF31A6"/>
    <w:rsid w:val="00D32983"/>
    <w:rsid w:val="00D45056"/>
    <w:rsid w:val="00D46EDD"/>
    <w:rsid w:val="00D61902"/>
    <w:rsid w:val="00D67ECE"/>
    <w:rsid w:val="00D808B8"/>
    <w:rsid w:val="00DA521F"/>
    <w:rsid w:val="00DC647B"/>
    <w:rsid w:val="00DF7D6E"/>
    <w:rsid w:val="00E17A7E"/>
    <w:rsid w:val="00E31F96"/>
    <w:rsid w:val="00E6481D"/>
    <w:rsid w:val="00ED13E5"/>
    <w:rsid w:val="00ED21B4"/>
    <w:rsid w:val="00ED429C"/>
    <w:rsid w:val="00EE315E"/>
    <w:rsid w:val="00EE682C"/>
    <w:rsid w:val="00EE696D"/>
    <w:rsid w:val="00EF26D6"/>
    <w:rsid w:val="00F5244F"/>
    <w:rsid w:val="00F633E6"/>
    <w:rsid w:val="00F77B03"/>
    <w:rsid w:val="00F94F51"/>
    <w:rsid w:val="00F95D57"/>
    <w:rsid w:val="00FA53F5"/>
    <w:rsid w:val="00FA6698"/>
    <w:rsid w:val="00FC798F"/>
    <w:rsid w:val="00F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2C0D6"/>
  <w15:docId w15:val="{44ADE1C7-5787-4C84-9C77-8847BB11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6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32983"/>
    <w:pPr>
      <w:tabs>
        <w:tab w:val="center" w:pos="4320"/>
        <w:tab w:val="right" w:pos="8640"/>
      </w:tabs>
      <w:spacing w:after="0" w:line="240" w:lineRule="auto"/>
    </w:pPr>
    <w:rPr>
      <w:rFonts w:ascii="Bookman CRO" w:eastAsia="Times New Roman" w:hAnsi="Bookman CRO" w:cs="Times New Roman"/>
      <w:sz w:val="24"/>
      <w:szCs w:val="20"/>
      <w:lang w:val="en-GB"/>
    </w:rPr>
  </w:style>
  <w:style w:type="character" w:customStyle="1" w:styleId="PodnojeChar">
    <w:name w:val="Podnožje Char"/>
    <w:basedOn w:val="Zadanifontodlomka"/>
    <w:link w:val="Podnoje"/>
    <w:rsid w:val="00D32983"/>
    <w:rPr>
      <w:rFonts w:ascii="Bookman CRO" w:eastAsia="Times New Roman" w:hAnsi="Bookman CRO" w:cs="Times New Roman"/>
      <w:sz w:val="24"/>
      <w:szCs w:val="20"/>
      <w:lang w:val="en-GB"/>
    </w:rPr>
  </w:style>
  <w:style w:type="paragraph" w:styleId="Zaglavlje">
    <w:name w:val="header"/>
    <w:basedOn w:val="Normal"/>
    <w:link w:val="ZaglavljeChar"/>
    <w:rsid w:val="00D329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aglavljeChar">
    <w:name w:val="Zaglavlje Char"/>
    <w:basedOn w:val="Zadanifontodlomka"/>
    <w:link w:val="Zaglavlje"/>
    <w:rsid w:val="00D32983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D32983"/>
  </w:style>
  <w:style w:type="paragraph" w:styleId="Tekstbalonia">
    <w:name w:val="Balloon Text"/>
    <w:basedOn w:val="Normal"/>
    <w:link w:val="TekstbaloniaChar"/>
    <w:uiPriority w:val="99"/>
    <w:semiHidden/>
    <w:unhideWhenUsed/>
    <w:rsid w:val="00D329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2983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B78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StandardWeb">
    <w:name w:val="Normal (Web)"/>
    <w:basedOn w:val="Normal"/>
    <w:uiPriority w:val="99"/>
    <w:semiHidden/>
    <w:unhideWhenUsed/>
    <w:rsid w:val="002B78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73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B1145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459C3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7D23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IC\AppData\Local\Microsoft\Windows\Temporary%20Internet%20Files\Content.Outlook\0ASP6UTC\IZJAVA%20SUGLASNOSTI%20INVESTITORA%20(00000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50381AF25F4FB99F3AD4AD3AA2998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2A67670-05A3-46F2-AE06-A340974250B7}"/>
      </w:docPartPr>
      <w:docPartBody>
        <w:p w:rsidR="00590C8C" w:rsidRDefault="00C566DC">
          <w:pPr>
            <w:pStyle w:val="8150381AF25F4FB99F3AD4AD3AA29980"/>
          </w:pPr>
          <w:r>
            <w:rPr>
              <w:rStyle w:val="Tekstrezerviranogmjesta"/>
            </w:rPr>
            <w:t>korisnik/sukorisnik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CRO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DC"/>
    <w:rsid w:val="000955FE"/>
    <w:rsid w:val="00590C8C"/>
    <w:rsid w:val="00C5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993F06BA4B324B96BC6BA8107B3EF4AC">
    <w:name w:val="993F06BA4B324B96BC6BA8107B3EF4AC"/>
  </w:style>
  <w:style w:type="paragraph" w:customStyle="1" w:styleId="2D2CC38DC91B4AFB825964DB4E0AC977">
    <w:name w:val="2D2CC38DC91B4AFB825964DB4E0AC977"/>
  </w:style>
  <w:style w:type="paragraph" w:customStyle="1" w:styleId="AD305730A38D4410B272232039A14B83">
    <w:name w:val="AD305730A38D4410B272232039A14B83"/>
  </w:style>
  <w:style w:type="paragraph" w:customStyle="1" w:styleId="C2CF1B3953CF41ABB2FAEC4C225C64FC">
    <w:name w:val="C2CF1B3953CF41ABB2FAEC4C225C64FC"/>
  </w:style>
  <w:style w:type="paragraph" w:customStyle="1" w:styleId="8150381AF25F4FB99F3AD4AD3AA29980">
    <w:name w:val="8150381AF25F4FB99F3AD4AD3AA29980"/>
  </w:style>
  <w:style w:type="paragraph" w:customStyle="1" w:styleId="DBFDF5EDD5C64CBE8CA95A87EA0A3654">
    <w:name w:val="DBFDF5EDD5C64CBE8CA95A87EA0A3654"/>
  </w:style>
  <w:style w:type="paragraph" w:customStyle="1" w:styleId="153DB8CFD71346C4818F29BD506AEA0F">
    <w:name w:val="153DB8CFD71346C4818F29BD506AEA0F"/>
  </w:style>
  <w:style w:type="paragraph" w:customStyle="1" w:styleId="3AEB518F2DA045A0BED2BF31FED6367A">
    <w:name w:val="3AEB518F2DA045A0BED2BF31FED6367A"/>
  </w:style>
  <w:style w:type="paragraph" w:customStyle="1" w:styleId="993159EEE7014ECA967199880C245BB8">
    <w:name w:val="993159EEE7014ECA967199880C245BB8"/>
  </w:style>
  <w:style w:type="paragraph" w:customStyle="1" w:styleId="665CDEB1DE9940C3862A2EAF3EFFF091">
    <w:name w:val="665CDEB1DE9940C3862A2EAF3EFFF091"/>
  </w:style>
  <w:style w:type="paragraph" w:customStyle="1" w:styleId="D9A52B7FF63A445E8F76388AEEB69347">
    <w:name w:val="D9A52B7FF63A445E8F76388AEEB69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IZJAVA SUGLASNOSTI INVESTITORA (00000002)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zgh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VASIC</dc:creator>
  <cp:keywords/>
  <dc:description/>
  <cp:lastModifiedBy>Tomislav Papec</cp:lastModifiedBy>
  <cp:revision>3</cp:revision>
  <cp:lastPrinted>2020-05-18T08:48:00Z</cp:lastPrinted>
  <dcterms:created xsi:type="dcterms:W3CDTF">2021-03-15T11:06:00Z</dcterms:created>
  <dcterms:modified xsi:type="dcterms:W3CDTF">2024-05-02T06:34:00Z</dcterms:modified>
</cp:coreProperties>
</file>